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CC617" w14:textId="3EC4C2CD" w:rsidR="006447D3" w:rsidRPr="00745C16" w:rsidRDefault="006447D3">
      <w:pPr>
        <w:overflowPunct/>
        <w:rPr>
          <w:sz w:val="22"/>
          <w:szCs w:val="22"/>
          <w:lang w:eastAsia="zh-TW"/>
        </w:rPr>
      </w:pPr>
      <w:r w:rsidRPr="00745C16">
        <w:rPr>
          <w:rFonts w:hint="eastAsia"/>
          <w:sz w:val="22"/>
          <w:szCs w:val="22"/>
          <w:lang w:eastAsia="zh-TW"/>
        </w:rPr>
        <w:t>様式第１号(第</w:t>
      </w:r>
      <w:r w:rsidR="006D3DCB">
        <w:rPr>
          <w:rFonts w:hint="eastAsia"/>
          <w:sz w:val="22"/>
          <w:szCs w:val="22"/>
        </w:rPr>
        <w:t>６</w:t>
      </w:r>
      <w:r w:rsidRPr="00745C16">
        <w:rPr>
          <w:rFonts w:hint="eastAsia"/>
          <w:sz w:val="22"/>
          <w:szCs w:val="22"/>
          <w:lang w:eastAsia="zh-TW"/>
        </w:rPr>
        <w:t>条関係)</w:t>
      </w:r>
    </w:p>
    <w:p w14:paraId="55964D61" w14:textId="26F29476" w:rsidR="006447D3" w:rsidRPr="00745C16" w:rsidRDefault="00762102">
      <w:pPr>
        <w:overflowPunct/>
        <w:jc w:val="right"/>
        <w:rPr>
          <w:sz w:val="22"/>
          <w:szCs w:val="22"/>
          <w:lang w:eastAsia="zh-TW"/>
        </w:rPr>
      </w:pPr>
      <w:r w:rsidRPr="00745C16">
        <w:rPr>
          <w:rFonts w:hint="eastAsia"/>
          <w:sz w:val="22"/>
          <w:szCs w:val="22"/>
          <w:lang w:eastAsia="zh-CN"/>
        </w:rPr>
        <w:t xml:space="preserve">　</w:t>
      </w:r>
      <w:r w:rsidR="006447D3" w:rsidRPr="00745C16">
        <w:rPr>
          <w:rFonts w:hint="eastAsia"/>
          <w:sz w:val="22"/>
          <w:szCs w:val="22"/>
          <w:lang w:eastAsia="zh-TW"/>
        </w:rPr>
        <w:t xml:space="preserve">年　　月　　日　</w:t>
      </w:r>
    </w:p>
    <w:p w14:paraId="02235975" w14:textId="77777777" w:rsidR="006447D3" w:rsidRPr="00745C16" w:rsidRDefault="006447D3">
      <w:pPr>
        <w:overflowPunct/>
        <w:rPr>
          <w:sz w:val="22"/>
          <w:szCs w:val="22"/>
          <w:lang w:eastAsia="zh-TW"/>
        </w:rPr>
      </w:pPr>
    </w:p>
    <w:p w14:paraId="212BA177" w14:textId="7A1DAB97" w:rsidR="006447D3" w:rsidRPr="00745C16" w:rsidRDefault="00667D5C" w:rsidP="00667D5C">
      <w:pPr>
        <w:overflowPunct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上天草</w:t>
      </w:r>
      <w:r w:rsidR="00C766FB" w:rsidRPr="00745C16">
        <w:rPr>
          <w:rFonts w:hint="eastAsia"/>
          <w:sz w:val="22"/>
          <w:szCs w:val="22"/>
          <w:lang w:eastAsia="zh-TW"/>
        </w:rPr>
        <w:t>市長</w:t>
      </w:r>
      <w:r>
        <w:rPr>
          <w:rFonts w:hint="eastAsia"/>
          <w:sz w:val="22"/>
          <w:szCs w:val="22"/>
        </w:rPr>
        <w:t xml:space="preserve">　様</w:t>
      </w:r>
    </w:p>
    <w:p w14:paraId="21DE2269" w14:textId="77777777" w:rsidR="006447D3" w:rsidRPr="00745C16" w:rsidRDefault="006447D3">
      <w:pPr>
        <w:overflowPunct/>
        <w:rPr>
          <w:sz w:val="22"/>
          <w:szCs w:val="22"/>
          <w:lang w:eastAsia="zh-TW"/>
        </w:rPr>
      </w:pPr>
    </w:p>
    <w:p w14:paraId="61DAC7E5" w14:textId="1B408CB2" w:rsidR="006447D3" w:rsidRPr="00745C16" w:rsidRDefault="006447D3" w:rsidP="00551C8F">
      <w:pPr>
        <w:overflowPunct/>
        <w:spacing w:line="360" w:lineRule="auto"/>
        <w:jc w:val="right"/>
        <w:rPr>
          <w:rFonts w:eastAsia="PMingLiU"/>
          <w:sz w:val="22"/>
          <w:szCs w:val="22"/>
          <w:lang w:eastAsia="zh-TW"/>
        </w:rPr>
      </w:pPr>
      <w:r w:rsidRPr="00745C16">
        <w:rPr>
          <w:rFonts w:hint="eastAsia"/>
          <w:spacing w:val="210"/>
          <w:sz w:val="22"/>
          <w:szCs w:val="22"/>
          <w:lang w:eastAsia="zh-TW"/>
        </w:rPr>
        <w:t>住</w:t>
      </w:r>
      <w:r w:rsidRPr="00745C16">
        <w:rPr>
          <w:rFonts w:hint="eastAsia"/>
          <w:sz w:val="22"/>
          <w:szCs w:val="22"/>
          <w:lang w:eastAsia="zh-TW"/>
        </w:rPr>
        <w:t xml:space="preserve">所　</w:t>
      </w:r>
      <w:r w:rsidR="00667D5C">
        <w:rPr>
          <w:rFonts w:hint="eastAsia"/>
          <w:sz w:val="22"/>
          <w:szCs w:val="22"/>
          <w:u w:val="single"/>
        </w:rPr>
        <w:t xml:space="preserve">　　　</w:t>
      </w:r>
      <w:r w:rsidRPr="00745C16">
        <w:rPr>
          <w:rFonts w:hint="eastAsia"/>
          <w:sz w:val="22"/>
          <w:szCs w:val="22"/>
          <w:u w:val="single"/>
          <w:lang w:eastAsia="zh-TW"/>
        </w:rPr>
        <w:t xml:space="preserve">　　　</w:t>
      </w:r>
      <w:r w:rsidR="00551C8F" w:rsidRPr="00745C16">
        <w:rPr>
          <w:rFonts w:hint="eastAsia"/>
          <w:sz w:val="22"/>
          <w:szCs w:val="22"/>
          <w:u w:val="single"/>
        </w:rPr>
        <w:t xml:space="preserve">　</w:t>
      </w:r>
      <w:r w:rsidR="00882454" w:rsidRPr="00745C16">
        <w:rPr>
          <w:rFonts w:hint="eastAsia"/>
          <w:sz w:val="22"/>
          <w:szCs w:val="22"/>
          <w:u w:val="single"/>
        </w:rPr>
        <w:t xml:space="preserve">　　</w:t>
      </w:r>
      <w:r w:rsidRPr="00745C16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762102" w:rsidRPr="00745C16">
        <w:rPr>
          <w:rFonts w:hint="eastAsia"/>
          <w:sz w:val="22"/>
          <w:szCs w:val="22"/>
          <w:u w:val="single"/>
        </w:rPr>
        <w:t xml:space="preserve">　　</w:t>
      </w:r>
      <w:r w:rsidRPr="00745C16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Pr="00207EA7">
        <w:rPr>
          <w:rFonts w:hint="eastAsia"/>
          <w:sz w:val="22"/>
          <w:szCs w:val="22"/>
          <w:lang w:eastAsia="zh-TW"/>
        </w:rPr>
        <w:t xml:space="preserve">　</w:t>
      </w:r>
      <w:r w:rsidRPr="00745C16">
        <w:rPr>
          <w:rFonts w:hint="eastAsia"/>
          <w:sz w:val="22"/>
          <w:szCs w:val="22"/>
          <w:lang w:eastAsia="zh-TW"/>
        </w:rPr>
        <w:cr/>
      </w:r>
      <w:r w:rsidRPr="00745C16">
        <w:rPr>
          <w:rFonts w:hint="eastAsia"/>
          <w:spacing w:val="210"/>
          <w:sz w:val="22"/>
          <w:szCs w:val="22"/>
          <w:lang w:eastAsia="zh-TW"/>
        </w:rPr>
        <w:t>氏</w:t>
      </w:r>
      <w:r w:rsidRPr="00745C16">
        <w:rPr>
          <w:rFonts w:hint="eastAsia"/>
          <w:sz w:val="22"/>
          <w:szCs w:val="22"/>
          <w:lang w:eastAsia="zh-TW"/>
        </w:rPr>
        <w:t xml:space="preserve">名　</w:t>
      </w:r>
      <w:r w:rsidRPr="00745C16">
        <w:rPr>
          <w:rFonts w:hint="eastAsia"/>
          <w:sz w:val="22"/>
          <w:szCs w:val="22"/>
          <w:u w:val="single"/>
          <w:lang w:eastAsia="zh-TW"/>
        </w:rPr>
        <w:t xml:space="preserve">　　　　</w:t>
      </w:r>
      <w:r w:rsidR="00882454" w:rsidRPr="00745C16">
        <w:rPr>
          <w:rFonts w:hint="eastAsia"/>
          <w:sz w:val="22"/>
          <w:szCs w:val="22"/>
          <w:u w:val="single"/>
        </w:rPr>
        <w:t xml:space="preserve">　　</w:t>
      </w:r>
      <w:r w:rsidR="00551C8F" w:rsidRPr="00745C16">
        <w:rPr>
          <w:rFonts w:hint="eastAsia"/>
          <w:sz w:val="22"/>
          <w:szCs w:val="22"/>
          <w:u w:val="single"/>
        </w:rPr>
        <w:t xml:space="preserve">　</w:t>
      </w:r>
      <w:r w:rsidRPr="00745C16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762102" w:rsidRPr="00745C16">
        <w:rPr>
          <w:rFonts w:hint="eastAsia"/>
          <w:sz w:val="22"/>
          <w:szCs w:val="22"/>
          <w:u w:val="single"/>
        </w:rPr>
        <w:t xml:space="preserve">　</w:t>
      </w:r>
      <w:r w:rsidRPr="00745C16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762102" w:rsidRPr="00745C16">
        <w:rPr>
          <w:rFonts w:hint="eastAsia"/>
          <w:sz w:val="22"/>
          <w:szCs w:val="22"/>
          <w:u w:val="single"/>
        </w:rPr>
        <w:t xml:space="preserve">　　</w:t>
      </w:r>
      <w:r w:rsidRPr="00745C16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207EA7">
        <w:rPr>
          <w:rFonts w:hint="eastAsia"/>
          <w:sz w:val="22"/>
          <w:szCs w:val="22"/>
          <w:lang w:eastAsia="zh-TW"/>
        </w:rPr>
        <w:t xml:space="preserve">　</w:t>
      </w:r>
      <w:r w:rsidRPr="00745C16">
        <w:rPr>
          <w:rFonts w:hint="eastAsia"/>
          <w:sz w:val="22"/>
          <w:szCs w:val="22"/>
          <w:lang w:eastAsia="zh-TW"/>
        </w:rPr>
        <w:cr/>
        <w:t xml:space="preserve">電話番号　</w:t>
      </w:r>
      <w:r w:rsidRPr="00745C16">
        <w:rPr>
          <w:rFonts w:hint="eastAsia"/>
          <w:sz w:val="22"/>
          <w:szCs w:val="22"/>
          <w:u w:val="single"/>
          <w:lang w:eastAsia="zh-TW"/>
        </w:rPr>
        <w:t xml:space="preserve">　　　　　　</w:t>
      </w:r>
      <w:r w:rsidR="00551C8F" w:rsidRPr="00745C16">
        <w:rPr>
          <w:rFonts w:hint="eastAsia"/>
          <w:sz w:val="22"/>
          <w:szCs w:val="22"/>
          <w:u w:val="single"/>
        </w:rPr>
        <w:t xml:space="preserve">　</w:t>
      </w:r>
      <w:r w:rsidR="00882454" w:rsidRPr="00745C16">
        <w:rPr>
          <w:rFonts w:hint="eastAsia"/>
          <w:sz w:val="22"/>
          <w:szCs w:val="22"/>
          <w:u w:val="single"/>
        </w:rPr>
        <w:t xml:space="preserve">　　</w:t>
      </w:r>
      <w:r w:rsidR="00762102" w:rsidRPr="00745C16">
        <w:rPr>
          <w:rFonts w:hint="eastAsia"/>
          <w:sz w:val="22"/>
          <w:szCs w:val="22"/>
          <w:u w:val="single"/>
        </w:rPr>
        <w:t xml:space="preserve">　　　　　</w:t>
      </w:r>
      <w:r w:rsidRPr="00207EA7">
        <w:rPr>
          <w:rFonts w:hint="eastAsia"/>
          <w:sz w:val="22"/>
          <w:szCs w:val="22"/>
          <w:lang w:eastAsia="zh-TW"/>
        </w:rPr>
        <w:t xml:space="preserve">　</w:t>
      </w:r>
    </w:p>
    <w:p w14:paraId="3900004D" w14:textId="77777777" w:rsidR="00466335" w:rsidRPr="00745C16" w:rsidRDefault="00466335" w:rsidP="00466335">
      <w:pPr>
        <w:overflowPunct/>
        <w:jc w:val="center"/>
        <w:rPr>
          <w:sz w:val="22"/>
          <w:szCs w:val="22"/>
        </w:rPr>
      </w:pPr>
    </w:p>
    <w:p w14:paraId="7584D67F" w14:textId="74DE2822" w:rsidR="00466335" w:rsidRPr="00745C16" w:rsidRDefault="00667D5C" w:rsidP="00466335">
      <w:pPr>
        <w:overflowPunct/>
        <w:jc w:val="center"/>
        <w:rPr>
          <w:rFonts w:eastAsia="PMingLiU"/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上天草</w:t>
      </w:r>
      <w:r w:rsidR="00466335" w:rsidRPr="00745C16">
        <w:rPr>
          <w:rFonts w:hint="eastAsia"/>
          <w:sz w:val="28"/>
          <w:szCs w:val="28"/>
        </w:rPr>
        <w:t>市省エネ家電</w:t>
      </w:r>
      <w:r w:rsidR="00CF6B07">
        <w:rPr>
          <w:rFonts w:hint="eastAsia"/>
          <w:sz w:val="28"/>
          <w:szCs w:val="28"/>
        </w:rPr>
        <w:t>買換え</w:t>
      </w:r>
      <w:r w:rsidR="00466335" w:rsidRPr="00745C16">
        <w:rPr>
          <w:rFonts w:hint="eastAsia"/>
          <w:sz w:val="28"/>
          <w:szCs w:val="28"/>
        </w:rPr>
        <w:t>促進</w:t>
      </w:r>
      <w:r w:rsidR="00466335" w:rsidRPr="00745C16">
        <w:rPr>
          <w:rFonts w:hint="eastAsia"/>
          <w:sz w:val="28"/>
          <w:szCs w:val="28"/>
          <w:lang w:eastAsia="zh-TW"/>
        </w:rPr>
        <w:t>補助金交付申請書</w:t>
      </w:r>
      <w:r w:rsidR="00466335" w:rsidRPr="00745C16">
        <w:rPr>
          <w:rFonts w:hint="eastAsia"/>
          <w:sz w:val="28"/>
          <w:szCs w:val="28"/>
        </w:rPr>
        <w:t>兼実績報告書</w:t>
      </w:r>
    </w:p>
    <w:p w14:paraId="21338D69" w14:textId="77777777" w:rsidR="006447D3" w:rsidRPr="00745C16" w:rsidRDefault="006447D3">
      <w:pPr>
        <w:overflowPunct/>
        <w:rPr>
          <w:sz w:val="22"/>
          <w:szCs w:val="22"/>
          <w:lang w:eastAsia="zh-TW"/>
        </w:rPr>
      </w:pPr>
    </w:p>
    <w:p w14:paraId="264F9155" w14:textId="67A3BC1D" w:rsidR="00551C8F" w:rsidRPr="00745C16" w:rsidRDefault="006447D3" w:rsidP="00551C8F">
      <w:pPr>
        <w:overflowPunct/>
        <w:jc w:val="left"/>
        <w:rPr>
          <w:sz w:val="22"/>
          <w:szCs w:val="22"/>
        </w:rPr>
      </w:pPr>
      <w:r w:rsidRPr="00745C16">
        <w:rPr>
          <w:rFonts w:hint="eastAsia"/>
          <w:sz w:val="22"/>
          <w:szCs w:val="22"/>
          <w:lang w:eastAsia="zh-TW"/>
        </w:rPr>
        <w:t xml:space="preserve">　</w:t>
      </w:r>
      <w:r w:rsidR="00667D5C">
        <w:rPr>
          <w:rFonts w:hint="eastAsia"/>
          <w:sz w:val="22"/>
          <w:szCs w:val="22"/>
        </w:rPr>
        <w:t>上天草</w:t>
      </w:r>
      <w:r w:rsidR="00762102" w:rsidRPr="00745C16">
        <w:rPr>
          <w:rFonts w:hint="eastAsia"/>
          <w:sz w:val="22"/>
          <w:szCs w:val="22"/>
        </w:rPr>
        <w:t>市省エネ家電</w:t>
      </w:r>
      <w:r w:rsidR="00CF6B07">
        <w:rPr>
          <w:rFonts w:hint="eastAsia"/>
          <w:sz w:val="22"/>
          <w:szCs w:val="22"/>
        </w:rPr>
        <w:t>買換え</w:t>
      </w:r>
      <w:r w:rsidR="00762102" w:rsidRPr="00745C16">
        <w:rPr>
          <w:rFonts w:hint="eastAsia"/>
          <w:sz w:val="22"/>
          <w:szCs w:val="22"/>
        </w:rPr>
        <w:t>促進</w:t>
      </w:r>
      <w:r w:rsidRPr="00745C16">
        <w:rPr>
          <w:rFonts w:hint="eastAsia"/>
          <w:sz w:val="22"/>
          <w:szCs w:val="22"/>
        </w:rPr>
        <w:t>補助金の交付を受けたいので、</w:t>
      </w:r>
      <w:r w:rsidR="00667D5C">
        <w:rPr>
          <w:rFonts w:hint="eastAsia"/>
          <w:sz w:val="22"/>
          <w:szCs w:val="22"/>
        </w:rPr>
        <w:t>上天草</w:t>
      </w:r>
      <w:r w:rsidR="00762102" w:rsidRPr="00745C16">
        <w:rPr>
          <w:rFonts w:hint="eastAsia"/>
          <w:sz w:val="22"/>
          <w:szCs w:val="22"/>
        </w:rPr>
        <w:t>市省エネ家電</w:t>
      </w:r>
      <w:r w:rsidR="00CF6B07">
        <w:rPr>
          <w:rFonts w:hint="eastAsia"/>
          <w:sz w:val="22"/>
          <w:szCs w:val="22"/>
        </w:rPr>
        <w:t>買換え</w:t>
      </w:r>
      <w:r w:rsidR="00762102" w:rsidRPr="00745C16">
        <w:rPr>
          <w:rFonts w:hint="eastAsia"/>
          <w:sz w:val="22"/>
          <w:szCs w:val="22"/>
        </w:rPr>
        <w:t>促進</w:t>
      </w:r>
      <w:r w:rsidRPr="00745C16">
        <w:rPr>
          <w:rFonts w:hint="eastAsia"/>
          <w:sz w:val="22"/>
          <w:szCs w:val="22"/>
        </w:rPr>
        <w:t>補助金交付要綱第</w:t>
      </w:r>
      <w:r w:rsidR="006D3DCB">
        <w:rPr>
          <w:rFonts w:hint="eastAsia"/>
          <w:sz w:val="22"/>
          <w:szCs w:val="22"/>
        </w:rPr>
        <w:t>６</w:t>
      </w:r>
      <w:r w:rsidRPr="00745C16">
        <w:rPr>
          <w:rFonts w:hint="eastAsia"/>
          <w:sz w:val="22"/>
          <w:szCs w:val="22"/>
        </w:rPr>
        <w:t>条の規定に基づき、下記のとおり申請します。</w:t>
      </w:r>
    </w:p>
    <w:p w14:paraId="16E80611" w14:textId="0F78FCA6" w:rsidR="00551C8F" w:rsidRPr="00745C16" w:rsidRDefault="00551C8F" w:rsidP="00551C8F">
      <w:pPr>
        <w:overflowPunct/>
        <w:spacing w:beforeLines="50" w:before="167" w:afterLines="50" w:after="167"/>
        <w:jc w:val="center"/>
        <w:rPr>
          <w:rFonts w:hAnsi="ＭＳ 明朝"/>
          <w:sz w:val="22"/>
          <w:szCs w:val="22"/>
        </w:rPr>
      </w:pPr>
      <w:bookmarkStart w:id="0" w:name="_GoBack"/>
      <w:bookmarkEnd w:id="0"/>
      <w:r w:rsidRPr="00745C16">
        <w:rPr>
          <w:rFonts w:hAnsi="ＭＳ 明朝" w:hint="eastAsia"/>
          <w:sz w:val="22"/>
          <w:szCs w:val="22"/>
        </w:rPr>
        <w:t>記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745C16" w:rsidRPr="00745C16" w14:paraId="2FDEA294" w14:textId="77777777" w:rsidTr="00533CE7">
        <w:trPr>
          <w:trHeight w:val="732"/>
        </w:trPr>
        <w:tc>
          <w:tcPr>
            <w:tcW w:w="1984" w:type="dxa"/>
            <w:vAlign w:val="center"/>
          </w:tcPr>
          <w:p w14:paraId="63FF7A35" w14:textId="4A2F252E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購入機器の区分</w:t>
            </w:r>
          </w:p>
        </w:tc>
        <w:tc>
          <w:tcPr>
            <w:tcW w:w="6521" w:type="dxa"/>
            <w:vAlign w:val="center"/>
          </w:tcPr>
          <w:p w14:paraId="03E85B4A" w14:textId="583D19BB" w:rsidR="00533CE7" w:rsidRPr="00147F39" w:rsidRDefault="00533CE7" w:rsidP="00533CE7">
            <w:pPr>
              <w:overflowPunct/>
              <w:rPr>
                <w:sz w:val="22"/>
                <w:szCs w:val="22"/>
              </w:rPr>
            </w:pPr>
            <w:r w:rsidRPr="00147F39">
              <w:rPr>
                <w:rFonts w:hint="eastAsia"/>
                <w:sz w:val="22"/>
                <w:szCs w:val="22"/>
              </w:rPr>
              <w:t>□　エアコン　　　□　ＬＥＤ照明器具　□　テレビ</w:t>
            </w:r>
          </w:p>
          <w:p w14:paraId="6ABAF5E3" w14:textId="17492347" w:rsidR="00533CE7" w:rsidRPr="00147F39" w:rsidRDefault="00533CE7" w:rsidP="00533CE7">
            <w:pPr>
              <w:overflowPunct/>
              <w:rPr>
                <w:sz w:val="22"/>
                <w:szCs w:val="22"/>
              </w:rPr>
            </w:pPr>
            <w:r w:rsidRPr="00147F39">
              <w:rPr>
                <w:rFonts w:hint="eastAsia"/>
                <w:sz w:val="22"/>
                <w:szCs w:val="22"/>
              </w:rPr>
              <w:t xml:space="preserve">□　電気冷蔵庫　　□　</w:t>
            </w:r>
            <w:r w:rsidR="003631C6" w:rsidRPr="00147F39">
              <w:rPr>
                <w:rFonts w:hint="eastAsia"/>
                <w:sz w:val="22"/>
                <w:szCs w:val="22"/>
              </w:rPr>
              <w:t>ガス温水</w:t>
            </w:r>
            <w:r w:rsidR="00066844">
              <w:rPr>
                <w:rFonts w:hint="eastAsia"/>
                <w:sz w:val="22"/>
                <w:szCs w:val="22"/>
              </w:rPr>
              <w:t xml:space="preserve">機器　</w:t>
            </w:r>
            <w:r w:rsidR="003631C6">
              <w:rPr>
                <w:rFonts w:hint="eastAsia"/>
                <w:sz w:val="22"/>
                <w:szCs w:val="22"/>
              </w:rPr>
              <w:t xml:space="preserve">　</w:t>
            </w:r>
            <w:r w:rsidRPr="00147F39">
              <w:rPr>
                <w:rFonts w:hint="eastAsia"/>
                <w:sz w:val="22"/>
                <w:szCs w:val="22"/>
              </w:rPr>
              <w:t xml:space="preserve">□　</w:t>
            </w:r>
            <w:r w:rsidR="003631C6" w:rsidRPr="00147F39">
              <w:rPr>
                <w:rFonts w:hint="eastAsia"/>
                <w:sz w:val="22"/>
                <w:szCs w:val="22"/>
              </w:rPr>
              <w:t>石油温水機器</w:t>
            </w:r>
          </w:p>
          <w:p w14:paraId="4339AEE1" w14:textId="06AB9C7E" w:rsidR="00533CE7" w:rsidRPr="00147F39" w:rsidRDefault="00533CE7" w:rsidP="00533CE7">
            <w:pPr>
              <w:overflowPunct/>
              <w:rPr>
                <w:sz w:val="22"/>
                <w:szCs w:val="22"/>
              </w:rPr>
            </w:pPr>
            <w:r w:rsidRPr="00147F39">
              <w:rPr>
                <w:rFonts w:hint="eastAsia"/>
                <w:sz w:val="22"/>
                <w:szCs w:val="22"/>
              </w:rPr>
              <w:t xml:space="preserve">□　</w:t>
            </w:r>
            <w:r w:rsidR="003631C6" w:rsidRPr="00147F39">
              <w:rPr>
                <w:rFonts w:hint="eastAsia"/>
                <w:sz w:val="22"/>
                <w:szCs w:val="22"/>
              </w:rPr>
              <w:t>電気便座</w:t>
            </w:r>
            <w:r w:rsidR="003631C6">
              <w:rPr>
                <w:rFonts w:hint="eastAsia"/>
                <w:sz w:val="22"/>
                <w:szCs w:val="22"/>
              </w:rPr>
              <w:t xml:space="preserve">　　</w:t>
            </w:r>
            <w:r w:rsidRPr="00147F39">
              <w:rPr>
                <w:rFonts w:hint="eastAsia"/>
                <w:sz w:val="22"/>
                <w:szCs w:val="22"/>
              </w:rPr>
              <w:t xml:space="preserve">　□　</w:t>
            </w:r>
            <w:r w:rsidR="003631C6" w:rsidRPr="00147F39">
              <w:rPr>
                <w:rFonts w:hint="eastAsia"/>
                <w:sz w:val="22"/>
                <w:szCs w:val="22"/>
              </w:rPr>
              <w:t>ジャー炊飯器</w:t>
            </w:r>
            <w:r w:rsidR="00147F39" w:rsidRPr="00147F39">
              <w:rPr>
                <w:rFonts w:hint="eastAsia"/>
                <w:sz w:val="22"/>
                <w:szCs w:val="22"/>
              </w:rPr>
              <w:t xml:space="preserve">　　</w:t>
            </w:r>
            <w:r w:rsidRPr="00147F39">
              <w:rPr>
                <w:rFonts w:hint="eastAsia"/>
                <w:sz w:val="22"/>
                <w:szCs w:val="22"/>
              </w:rPr>
              <w:t xml:space="preserve">□　</w:t>
            </w:r>
            <w:r w:rsidR="003631C6" w:rsidRPr="00147F39">
              <w:rPr>
                <w:rFonts w:hint="eastAsia"/>
                <w:sz w:val="22"/>
                <w:szCs w:val="22"/>
              </w:rPr>
              <w:t>電子レンジ</w:t>
            </w:r>
          </w:p>
          <w:p w14:paraId="5B0026D5" w14:textId="306911D3" w:rsidR="008043A9" w:rsidRPr="008043A9" w:rsidRDefault="00533CE7" w:rsidP="003631C6">
            <w:pPr>
              <w:overflowPunct/>
              <w:rPr>
                <w:sz w:val="22"/>
                <w:szCs w:val="22"/>
                <w:lang w:eastAsia="zh-TW"/>
              </w:rPr>
            </w:pPr>
            <w:r w:rsidRPr="00147F39">
              <w:rPr>
                <w:rFonts w:hint="eastAsia"/>
                <w:sz w:val="22"/>
                <w:szCs w:val="22"/>
              </w:rPr>
              <w:t>□　電気温水機器</w:t>
            </w:r>
          </w:p>
        </w:tc>
      </w:tr>
      <w:tr w:rsidR="00745C16" w:rsidRPr="00745C16" w14:paraId="43CE1543" w14:textId="77777777" w:rsidTr="00533CE7">
        <w:trPr>
          <w:trHeight w:val="567"/>
        </w:trPr>
        <w:tc>
          <w:tcPr>
            <w:tcW w:w="1984" w:type="dxa"/>
            <w:vAlign w:val="center"/>
          </w:tcPr>
          <w:p w14:paraId="0B0FE282" w14:textId="321230BD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メーカー・機種名</w:t>
            </w:r>
          </w:p>
        </w:tc>
        <w:tc>
          <w:tcPr>
            <w:tcW w:w="6521" w:type="dxa"/>
            <w:vAlign w:val="center"/>
          </w:tcPr>
          <w:p w14:paraId="7B71476D" w14:textId="77777777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</w:p>
        </w:tc>
      </w:tr>
      <w:tr w:rsidR="00745C16" w:rsidRPr="00745C16" w14:paraId="4A293245" w14:textId="77777777" w:rsidTr="00533CE7">
        <w:trPr>
          <w:trHeight w:val="567"/>
        </w:trPr>
        <w:tc>
          <w:tcPr>
            <w:tcW w:w="1984" w:type="dxa"/>
            <w:vAlign w:val="center"/>
          </w:tcPr>
          <w:p w14:paraId="54127E22" w14:textId="46E065A7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購入機器の型番</w:t>
            </w:r>
          </w:p>
        </w:tc>
        <w:tc>
          <w:tcPr>
            <w:tcW w:w="6521" w:type="dxa"/>
            <w:vAlign w:val="center"/>
          </w:tcPr>
          <w:p w14:paraId="647DD38A" w14:textId="77777777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</w:p>
        </w:tc>
      </w:tr>
      <w:tr w:rsidR="00745C16" w:rsidRPr="00745C16" w14:paraId="6A067762" w14:textId="77777777" w:rsidTr="00533CE7">
        <w:trPr>
          <w:trHeight w:val="567"/>
        </w:trPr>
        <w:tc>
          <w:tcPr>
            <w:tcW w:w="1984" w:type="dxa"/>
            <w:vAlign w:val="center"/>
          </w:tcPr>
          <w:p w14:paraId="297A5271" w14:textId="754C3D49" w:rsidR="00D226ED" w:rsidRPr="00745C16" w:rsidRDefault="00D226ED" w:rsidP="00882454">
            <w:pPr>
              <w:overflowPunct/>
              <w:rPr>
                <w:rFonts w:eastAsia="PMingLiU"/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省エネ基準達成率</w:t>
            </w:r>
          </w:p>
        </w:tc>
        <w:tc>
          <w:tcPr>
            <w:tcW w:w="6521" w:type="dxa"/>
            <w:vAlign w:val="center"/>
          </w:tcPr>
          <w:p w14:paraId="54B97691" w14:textId="4F526C48" w:rsidR="00D226ED" w:rsidRPr="00745C16" w:rsidRDefault="004331A6" w:rsidP="004331A6">
            <w:pPr>
              <w:overflowPunct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882454" w:rsidRPr="00745C16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745C16" w:rsidRPr="00745C16" w14:paraId="5AF0F55B" w14:textId="77777777" w:rsidTr="00533CE7">
        <w:trPr>
          <w:trHeight w:val="567"/>
        </w:trPr>
        <w:tc>
          <w:tcPr>
            <w:tcW w:w="1984" w:type="dxa"/>
            <w:vAlign w:val="center"/>
          </w:tcPr>
          <w:p w14:paraId="151EDB39" w14:textId="3CCFABD4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購入店舗名</w:t>
            </w:r>
          </w:p>
        </w:tc>
        <w:tc>
          <w:tcPr>
            <w:tcW w:w="6521" w:type="dxa"/>
            <w:vAlign w:val="center"/>
          </w:tcPr>
          <w:p w14:paraId="5BCCCD68" w14:textId="77777777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</w:p>
        </w:tc>
      </w:tr>
      <w:tr w:rsidR="00745C16" w:rsidRPr="00745C16" w14:paraId="3258412D" w14:textId="77777777" w:rsidTr="00533CE7">
        <w:trPr>
          <w:trHeight w:val="567"/>
        </w:trPr>
        <w:tc>
          <w:tcPr>
            <w:tcW w:w="1984" w:type="dxa"/>
            <w:vAlign w:val="center"/>
          </w:tcPr>
          <w:p w14:paraId="69019772" w14:textId="45E2B2E1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購入日</w:t>
            </w:r>
          </w:p>
        </w:tc>
        <w:tc>
          <w:tcPr>
            <w:tcW w:w="6521" w:type="dxa"/>
            <w:vAlign w:val="center"/>
          </w:tcPr>
          <w:p w14:paraId="7D1BE61F" w14:textId="7ACDA674" w:rsidR="00D226ED" w:rsidRPr="00745C16" w:rsidRDefault="00882454" w:rsidP="004331A6">
            <w:pPr>
              <w:overflowPunct/>
              <w:jc w:val="center"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745C16" w:rsidRPr="00745C16" w14:paraId="714A5DF6" w14:textId="77777777" w:rsidTr="00533CE7">
        <w:trPr>
          <w:trHeight w:val="567"/>
        </w:trPr>
        <w:tc>
          <w:tcPr>
            <w:tcW w:w="1984" w:type="dxa"/>
            <w:vAlign w:val="center"/>
          </w:tcPr>
          <w:p w14:paraId="7EC93662" w14:textId="5C8ADDCA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購入金額</w:t>
            </w:r>
          </w:p>
        </w:tc>
        <w:tc>
          <w:tcPr>
            <w:tcW w:w="6521" w:type="dxa"/>
            <w:vAlign w:val="center"/>
          </w:tcPr>
          <w:p w14:paraId="0838420B" w14:textId="7FBB1EFF" w:rsidR="00D226ED" w:rsidRPr="00745C16" w:rsidRDefault="004331A6" w:rsidP="004331A6">
            <w:pPr>
              <w:overflowPunct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882454" w:rsidRPr="00745C1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45C16" w:rsidRPr="00745C16" w14:paraId="593F8787" w14:textId="77777777" w:rsidTr="00533CE7">
        <w:trPr>
          <w:trHeight w:val="567"/>
        </w:trPr>
        <w:tc>
          <w:tcPr>
            <w:tcW w:w="1984" w:type="dxa"/>
            <w:vAlign w:val="center"/>
          </w:tcPr>
          <w:p w14:paraId="465F436D" w14:textId="24C3A896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補助交付申請額</w:t>
            </w:r>
          </w:p>
        </w:tc>
        <w:tc>
          <w:tcPr>
            <w:tcW w:w="6521" w:type="dxa"/>
            <w:vAlign w:val="center"/>
          </w:tcPr>
          <w:p w14:paraId="4FAA7461" w14:textId="42A8585B" w:rsidR="00D226ED" w:rsidRPr="00745C16" w:rsidRDefault="004331A6" w:rsidP="004331A6">
            <w:pPr>
              <w:overflowPunct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882454" w:rsidRPr="00745C1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51C8F" w:rsidRPr="00745C16" w14:paraId="64540117" w14:textId="77777777" w:rsidTr="00533CE7">
        <w:trPr>
          <w:trHeight w:val="1868"/>
        </w:trPr>
        <w:tc>
          <w:tcPr>
            <w:tcW w:w="1984" w:type="dxa"/>
            <w:vAlign w:val="center"/>
          </w:tcPr>
          <w:p w14:paraId="4D038886" w14:textId="0AACA9C8" w:rsidR="00D226ED" w:rsidRPr="00745C16" w:rsidRDefault="00D226ED" w:rsidP="00882454">
            <w:pPr>
              <w:overflowPunct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21" w:type="dxa"/>
            <w:vAlign w:val="center"/>
          </w:tcPr>
          <w:p w14:paraId="78582143" w14:textId="2D6A5CC8" w:rsidR="00882454" w:rsidRPr="00745C16" w:rsidRDefault="0038732B" w:rsidP="00503D8E">
            <w:pPr>
              <w:overflowPunct/>
              <w:spacing w:line="300" w:lineRule="auto"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□</w:t>
            </w:r>
            <w:r w:rsidR="00882454" w:rsidRPr="00745C1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4331A6" w:rsidRPr="004331A6">
              <w:rPr>
                <w:rFonts w:hint="eastAsia"/>
                <w:sz w:val="22"/>
                <w:szCs w:val="22"/>
                <w:lang w:eastAsia="zh-TW"/>
              </w:rPr>
              <w:t>補助対象製品の購入に係る領収書の写し</w:t>
            </w:r>
          </w:p>
          <w:p w14:paraId="6B907E57" w14:textId="77777777" w:rsidR="004331A6" w:rsidRDefault="0038732B" w:rsidP="00503D8E">
            <w:pPr>
              <w:overflowPunct/>
              <w:spacing w:line="300" w:lineRule="auto"/>
              <w:rPr>
                <w:rFonts w:eastAsia="PMingLiU"/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□</w:t>
            </w:r>
            <w:r w:rsidR="00882454" w:rsidRPr="00745C1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4331A6" w:rsidRPr="004331A6">
              <w:rPr>
                <w:rFonts w:hint="eastAsia"/>
                <w:sz w:val="22"/>
                <w:szCs w:val="22"/>
                <w:lang w:eastAsia="zh-TW"/>
              </w:rPr>
              <w:t>買換え前の家電製品の写真及び補助対象製品の写真</w:t>
            </w:r>
          </w:p>
          <w:p w14:paraId="0AF86C55" w14:textId="091795F0" w:rsidR="00882454" w:rsidRDefault="0038732B" w:rsidP="00503D8E">
            <w:pPr>
              <w:overflowPunct/>
              <w:spacing w:line="300" w:lineRule="auto"/>
              <w:rPr>
                <w:rFonts w:eastAsia="PMingLiU"/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□</w:t>
            </w:r>
            <w:r w:rsidR="00882454" w:rsidRPr="00745C1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4331A6" w:rsidRPr="004331A6">
              <w:rPr>
                <w:rFonts w:hint="eastAsia"/>
                <w:sz w:val="22"/>
                <w:szCs w:val="22"/>
                <w:lang w:eastAsia="zh-TW"/>
              </w:rPr>
              <w:t>補助対象製品の製造者が発行する保証書の写し</w:t>
            </w:r>
          </w:p>
          <w:p w14:paraId="68DFCB70" w14:textId="122F287D" w:rsidR="004331A6" w:rsidRDefault="004331A6" w:rsidP="004331A6">
            <w:pPr>
              <w:overflowPunct/>
              <w:spacing w:line="300" w:lineRule="auto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□　</w:t>
            </w:r>
            <w:r w:rsidRPr="004331A6">
              <w:rPr>
                <w:rFonts w:hAnsi="ＭＳ 明朝" w:cs="ＭＳ 明朝" w:hint="eastAsia"/>
                <w:sz w:val="22"/>
                <w:szCs w:val="22"/>
              </w:rPr>
              <w:t>特定家庭用機器廃棄物管理票の写し</w:t>
            </w:r>
            <w:r>
              <w:rPr>
                <w:rFonts w:hAnsi="ＭＳ 明朝" w:cs="ＭＳ 明朝" w:hint="eastAsia"/>
                <w:sz w:val="22"/>
                <w:szCs w:val="22"/>
              </w:rPr>
              <w:t>（エアコン、電気冷蔵庫</w:t>
            </w:r>
            <w:r w:rsidR="00997EB6">
              <w:rPr>
                <w:rFonts w:hAnsi="ＭＳ 明朝" w:cs="ＭＳ 明朝" w:hint="eastAsia"/>
                <w:sz w:val="22"/>
                <w:szCs w:val="22"/>
              </w:rPr>
              <w:t>及び</w:t>
            </w:r>
            <w:r>
              <w:rPr>
                <w:rFonts w:hAnsi="ＭＳ 明朝" w:cs="ＭＳ 明朝" w:hint="eastAsia"/>
                <w:sz w:val="22"/>
                <w:szCs w:val="22"/>
              </w:rPr>
              <w:t>テレビ）</w:t>
            </w:r>
          </w:p>
          <w:p w14:paraId="3630ED39" w14:textId="22C03819" w:rsidR="005551C7" w:rsidRPr="004331A6" w:rsidRDefault="005551C7" w:rsidP="004331A6">
            <w:pPr>
              <w:overflowPunct/>
              <w:spacing w:line="300" w:lineRule="auto"/>
              <w:ind w:left="220" w:hangingChars="100" w:hanging="220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□　</w:t>
            </w:r>
            <w:r w:rsidRPr="005551C7">
              <w:rPr>
                <w:rFonts w:hAnsi="ＭＳ 明朝" w:cs="ＭＳ 明朝" w:hint="eastAsia"/>
                <w:sz w:val="22"/>
                <w:szCs w:val="22"/>
              </w:rPr>
              <w:t>納税証明書（未納がない証明）</w:t>
            </w:r>
          </w:p>
          <w:p w14:paraId="1B9954B9" w14:textId="4EC5F991" w:rsidR="00D226ED" w:rsidRPr="00745C16" w:rsidRDefault="0038732B" w:rsidP="00503D8E">
            <w:pPr>
              <w:overflowPunct/>
              <w:spacing w:line="300" w:lineRule="auto"/>
              <w:rPr>
                <w:sz w:val="22"/>
                <w:szCs w:val="22"/>
                <w:lang w:eastAsia="zh-TW"/>
              </w:rPr>
            </w:pPr>
            <w:r w:rsidRPr="00745C16">
              <w:rPr>
                <w:rFonts w:hint="eastAsia"/>
                <w:sz w:val="22"/>
                <w:szCs w:val="22"/>
              </w:rPr>
              <w:t>□</w:t>
            </w:r>
            <w:r w:rsidR="00882454" w:rsidRPr="00745C1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882454" w:rsidRPr="00745C16">
              <w:rPr>
                <w:rFonts w:hint="eastAsia"/>
                <w:sz w:val="22"/>
                <w:szCs w:val="22"/>
              </w:rPr>
              <w:t>その他</w:t>
            </w:r>
            <w:r w:rsidR="00882454" w:rsidRPr="00745C16">
              <w:rPr>
                <w:rFonts w:hint="eastAsia"/>
                <w:sz w:val="22"/>
                <w:szCs w:val="22"/>
                <w:lang w:eastAsia="zh-TW"/>
              </w:rPr>
              <w:t>市長が必要と認める書類</w:t>
            </w:r>
          </w:p>
        </w:tc>
      </w:tr>
    </w:tbl>
    <w:p w14:paraId="5B636CCB" w14:textId="2141508A" w:rsidR="00503D8E" w:rsidRPr="00745C16" w:rsidRDefault="00503D8E" w:rsidP="004331A6">
      <w:pPr>
        <w:overflowPunct/>
        <w:jc w:val="right"/>
        <w:rPr>
          <w:rFonts w:eastAsia="PMingLiU"/>
          <w:sz w:val="22"/>
          <w:szCs w:val="22"/>
          <w:lang w:eastAsia="zh-TW"/>
        </w:rPr>
      </w:pPr>
    </w:p>
    <w:sectPr w:rsidR="00503D8E" w:rsidRPr="00745C16" w:rsidSect="008C0204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5608" w14:textId="77777777" w:rsidR="003D2AC0" w:rsidRDefault="003D2AC0">
      <w:r>
        <w:separator/>
      </w:r>
    </w:p>
  </w:endnote>
  <w:endnote w:type="continuationSeparator" w:id="0">
    <w:p w14:paraId="6BB9A1EA" w14:textId="77777777" w:rsidR="003D2AC0" w:rsidRDefault="003D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4755D" w14:textId="77777777" w:rsidR="003D2AC0" w:rsidRDefault="003D2AC0">
      <w:r>
        <w:separator/>
      </w:r>
    </w:p>
  </w:footnote>
  <w:footnote w:type="continuationSeparator" w:id="0">
    <w:p w14:paraId="0A679601" w14:textId="77777777" w:rsidR="003D2AC0" w:rsidRDefault="003D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F1A9A"/>
    <w:multiLevelType w:val="hybridMultilevel"/>
    <w:tmpl w:val="2FB8259A"/>
    <w:lvl w:ilvl="0" w:tplc="753E60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C8"/>
    <w:rsid w:val="00066844"/>
    <w:rsid w:val="0007174B"/>
    <w:rsid w:val="00103BF0"/>
    <w:rsid w:val="00124BA4"/>
    <w:rsid w:val="00147F39"/>
    <w:rsid w:val="001A28DA"/>
    <w:rsid w:val="00207EA7"/>
    <w:rsid w:val="00244B80"/>
    <w:rsid w:val="00260521"/>
    <w:rsid w:val="002829C1"/>
    <w:rsid w:val="002B669D"/>
    <w:rsid w:val="002E01F8"/>
    <w:rsid w:val="00313430"/>
    <w:rsid w:val="00320DC8"/>
    <w:rsid w:val="00350F34"/>
    <w:rsid w:val="003631C6"/>
    <w:rsid w:val="0038732B"/>
    <w:rsid w:val="003D2AC0"/>
    <w:rsid w:val="003F3CC9"/>
    <w:rsid w:val="004331A6"/>
    <w:rsid w:val="00466335"/>
    <w:rsid w:val="004B3382"/>
    <w:rsid w:val="00503D8E"/>
    <w:rsid w:val="00533CE7"/>
    <w:rsid w:val="00551C8F"/>
    <w:rsid w:val="005551C7"/>
    <w:rsid w:val="005C01D0"/>
    <w:rsid w:val="005E69CD"/>
    <w:rsid w:val="006447D3"/>
    <w:rsid w:val="00667D5C"/>
    <w:rsid w:val="006A0ADE"/>
    <w:rsid w:val="006B24C0"/>
    <w:rsid w:val="006D0A2D"/>
    <w:rsid w:val="006D3DCB"/>
    <w:rsid w:val="00745C16"/>
    <w:rsid w:val="0075693D"/>
    <w:rsid w:val="00762102"/>
    <w:rsid w:val="008043A9"/>
    <w:rsid w:val="00804C85"/>
    <w:rsid w:val="0081376E"/>
    <w:rsid w:val="00823E35"/>
    <w:rsid w:val="008425C4"/>
    <w:rsid w:val="00882454"/>
    <w:rsid w:val="008C0204"/>
    <w:rsid w:val="008D5834"/>
    <w:rsid w:val="008E50AB"/>
    <w:rsid w:val="00941B54"/>
    <w:rsid w:val="00946DAC"/>
    <w:rsid w:val="00986C9C"/>
    <w:rsid w:val="00997EB6"/>
    <w:rsid w:val="00AA6E65"/>
    <w:rsid w:val="00B154DC"/>
    <w:rsid w:val="00BC4D22"/>
    <w:rsid w:val="00C5765C"/>
    <w:rsid w:val="00C668F8"/>
    <w:rsid w:val="00C766FB"/>
    <w:rsid w:val="00CF6B07"/>
    <w:rsid w:val="00D21321"/>
    <w:rsid w:val="00D226ED"/>
    <w:rsid w:val="00D608DD"/>
    <w:rsid w:val="00DA1145"/>
    <w:rsid w:val="00DD29AB"/>
    <w:rsid w:val="00E470F0"/>
    <w:rsid w:val="00EC2C33"/>
    <w:rsid w:val="00ED6CBB"/>
    <w:rsid w:val="00EE2306"/>
    <w:rsid w:val="00F00135"/>
    <w:rsid w:val="00F31888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59C4E"/>
  <w15:chartTrackingRefBased/>
  <w15:docId w15:val="{DA0F45E8-A111-4554-BFA1-A161E9C4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244B8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4B80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244B80"/>
    <w:rPr>
      <w:rFonts w:ascii="ＭＳ 明朝"/>
      <w:sz w:val="21"/>
    </w:rPr>
  </w:style>
  <w:style w:type="table" w:styleId="ac">
    <w:name w:val="Table Grid"/>
    <w:basedOn w:val="a1"/>
    <w:uiPriority w:val="59"/>
    <w:rsid w:val="00D22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貴史</dc:creator>
  <cp:keywords/>
  <dc:description/>
  <cp:lastModifiedBy>斎藤 鴻志</cp:lastModifiedBy>
  <cp:revision>9</cp:revision>
  <cp:lastPrinted>2023-05-25T00:43:00Z</cp:lastPrinted>
  <dcterms:created xsi:type="dcterms:W3CDTF">2023-05-24T02:38:00Z</dcterms:created>
  <dcterms:modified xsi:type="dcterms:W3CDTF">2023-06-14T02:43:00Z</dcterms:modified>
  <cp:category/>
</cp:coreProperties>
</file>