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D3D4B" w14:textId="38DB4B5B" w:rsidR="006447D3" w:rsidRPr="00745C16" w:rsidRDefault="006447D3">
      <w:pPr>
        <w:overflowPunct/>
        <w:rPr>
          <w:sz w:val="22"/>
          <w:szCs w:val="22"/>
          <w:lang w:eastAsia="zh-TW"/>
        </w:rPr>
      </w:pPr>
      <w:r w:rsidRPr="00745C16">
        <w:rPr>
          <w:rFonts w:hint="eastAsia"/>
          <w:sz w:val="22"/>
          <w:szCs w:val="22"/>
          <w:lang w:eastAsia="zh-TW"/>
        </w:rPr>
        <w:t>様式第３号</w:t>
      </w:r>
      <w:r w:rsidRPr="00745C16">
        <w:rPr>
          <w:sz w:val="22"/>
          <w:szCs w:val="22"/>
          <w:lang w:eastAsia="zh-TW"/>
        </w:rPr>
        <w:t>(</w:t>
      </w:r>
      <w:r w:rsidRPr="00745C16">
        <w:rPr>
          <w:rFonts w:hint="eastAsia"/>
          <w:sz w:val="22"/>
          <w:szCs w:val="22"/>
          <w:lang w:eastAsia="zh-TW"/>
        </w:rPr>
        <w:t>第</w:t>
      </w:r>
      <w:r w:rsidR="00AD335D">
        <w:rPr>
          <w:rFonts w:hint="eastAsia"/>
          <w:sz w:val="22"/>
          <w:szCs w:val="22"/>
        </w:rPr>
        <w:t>８</w:t>
      </w:r>
      <w:r w:rsidRPr="00745C16">
        <w:rPr>
          <w:rFonts w:hint="eastAsia"/>
          <w:sz w:val="22"/>
          <w:szCs w:val="22"/>
          <w:lang w:eastAsia="zh-TW"/>
        </w:rPr>
        <w:t>条関係</w:t>
      </w:r>
      <w:r w:rsidRPr="00745C16">
        <w:rPr>
          <w:sz w:val="22"/>
          <w:szCs w:val="22"/>
          <w:lang w:eastAsia="zh-TW"/>
        </w:rPr>
        <w:t>)</w:t>
      </w:r>
    </w:p>
    <w:p w14:paraId="04A9AEB3" w14:textId="07668F09" w:rsidR="006447D3" w:rsidRPr="00BA0FA0" w:rsidRDefault="00BA0FA0" w:rsidP="00BA0FA0">
      <w:pPr>
        <w:overflowPunct/>
        <w:ind w:right="-1"/>
        <w:jc w:val="right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年　　月　　日　</w:t>
      </w:r>
    </w:p>
    <w:p w14:paraId="3F63FA32" w14:textId="798216F8" w:rsidR="00BA0FA0" w:rsidRDefault="00BA0FA0" w:rsidP="00BA0FA0">
      <w:pPr>
        <w:overflowPunct/>
        <w:rPr>
          <w:sz w:val="22"/>
          <w:szCs w:val="22"/>
        </w:rPr>
      </w:pPr>
    </w:p>
    <w:p w14:paraId="7C9FAF50" w14:textId="4BA4421E" w:rsidR="006447D3" w:rsidRPr="00745C16" w:rsidRDefault="00BA0FA0" w:rsidP="00BA0FA0">
      <w:pPr>
        <w:overflowPunct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30565">
        <w:rPr>
          <w:rFonts w:hint="eastAsia"/>
          <w:sz w:val="22"/>
          <w:szCs w:val="22"/>
        </w:rPr>
        <w:t>上天草</w:t>
      </w:r>
      <w:r w:rsidR="00C766FB" w:rsidRPr="00745C16">
        <w:rPr>
          <w:rFonts w:hint="eastAsia"/>
          <w:sz w:val="22"/>
          <w:szCs w:val="22"/>
          <w:lang w:eastAsia="zh-TW"/>
        </w:rPr>
        <w:t>市長</w:t>
      </w:r>
      <w:r w:rsidR="00330565">
        <w:rPr>
          <w:rFonts w:hint="eastAsia"/>
          <w:sz w:val="22"/>
          <w:szCs w:val="22"/>
        </w:rPr>
        <w:t xml:space="preserve">　様</w:t>
      </w:r>
    </w:p>
    <w:p w14:paraId="1515894D" w14:textId="77777777" w:rsidR="006447D3" w:rsidRPr="00745C16" w:rsidRDefault="006447D3">
      <w:pPr>
        <w:overflowPunct/>
        <w:rPr>
          <w:sz w:val="22"/>
          <w:szCs w:val="22"/>
          <w:lang w:eastAsia="zh-TW"/>
        </w:rPr>
      </w:pPr>
    </w:p>
    <w:p w14:paraId="7640FE8D" w14:textId="243918B2" w:rsidR="006447D3" w:rsidRPr="00745C16" w:rsidRDefault="006447D3" w:rsidP="00503D8E">
      <w:pPr>
        <w:overflowPunct/>
        <w:spacing w:line="360" w:lineRule="auto"/>
        <w:jc w:val="right"/>
        <w:rPr>
          <w:sz w:val="22"/>
          <w:szCs w:val="22"/>
        </w:rPr>
      </w:pPr>
      <w:r w:rsidRPr="00745C16">
        <w:rPr>
          <w:rFonts w:hint="eastAsia"/>
          <w:spacing w:val="212"/>
          <w:sz w:val="22"/>
          <w:szCs w:val="22"/>
        </w:rPr>
        <w:t>住</w:t>
      </w:r>
      <w:r w:rsidRPr="00745C16">
        <w:rPr>
          <w:rFonts w:hint="eastAsia"/>
          <w:sz w:val="22"/>
          <w:szCs w:val="22"/>
        </w:rPr>
        <w:t xml:space="preserve">所　</w:t>
      </w:r>
      <w:r w:rsidRPr="00745C16">
        <w:rPr>
          <w:rFonts w:hint="eastAsia"/>
          <w:sz w:val="22"/>
          <w:szCs w:val="22"/>
          <w:u w:val="single"/>
        </w:rPr>
        <w:t xml:space="preserve">　</w:t>
      </w:r>
      <w:r w:rsidR="00330565">
        <w:rPr>
          <w:rFonts w:hint="eastAsia"/>
          <w:sz w:val="22"/>
          <w:szCs w:val="22"/>
          <w:u w:val="single"/>
        </w:rPr>
        <w:t xml:space="preserve">　　　</w:t>
      </w:r>
      <w:r w:rsidRPr="00745C16">
        <w:rPr>
          <w:rFonts w:hint="eastAsia"/>
          <w:sz w:val="22"/>
          <w:szCs w:val="22"/>
          <w:u w:val="single"/>
        </w:rPr>
        <w:t xml:space="preserve">　　</w:t>
      </w:r>
      <w:r w:rsidR="00882454" w:rsidRPr="00745C16">
        <w:rPr>
          <w:rFonts w:hint="eastAsia"/>
          <w:sz w:val="22"/>
          <w:szCs w:val="22"/>
          <w:u w:val="single"/>
        </w:rPr>
        <w:t xml:space="preserve">　　　　　</w:t>
      </w:r>
      <w:r w:rsidRPr="00745C16">
        <w:rPr>
          <w:rFonts w:hint="eastAsia"/>
          <w:sz w:val="22"/>
          <w:szCs w:val="22"/>
          <w:u w:val="single"/>
        </w:rPr>
        <w:t xml:space="preserve">　　</w:t>
      </w:r>
      <w:r w:rsidRPr="00C81F62">
        <w:rPr>
          <w:rFonts w:hint="eastAsia"/>
          <w:sz w:val="22"/>
          <w:szCs w:val="22"/>
        </w:rPr>
        <w:t xml:space="preserve">　</w:t>
      </w:r>
    </w:p>
    <w:p w14:paraId="36724E2D" w14:textId="668E94D3" w:rsidR="006447D3" w:rsidRPr="006255A5" w:rsidRDefault="006447D3" w:rsidP="00503D8E">
      <w:pPr>
        <w:overflowPunct/>
        <w:spacing w:line="360" w:lineRule="auto"/>
        <w:jc w:val="right"/>
        <w:rPr>
          <w:sz w:val="22"/>
          <w:szCs w:val="22"/>
        </w:rPr>
      </w:pPr>
      <w:r w:rsidRPr="00745C16">
        <w:rPr>
          <w:rFonts w:hint="eastAsia"/>
          <w:spacing w:val="212"/>
          <w:sz w:val="22"/>
          <w:szCs w:val="22"/>
        </w:rPr>
        <w:t>氏</w:t>
      </w:r>
      <w:r w:rsidRPr="00745C16">
        <w:rPr>
          <w:rFonts w:hint="eastAsia"/>
          <w:sz w:val="22"/>
          <w:szCs w:val="22"/>
        </w:rPr>
        <w:t xml:space="preserve">名　</w:t>
      </w:r>
      <w:r w:rsidRPr="00745C16">
        <w:rPr>
          <w:rFonts w:hint="eastAsia"/>
          <w:sz w:val="22"/>
          <w:szCs w:val="22"/>
          <w:u w:val="single"/>
        </w:rPr>
        <w:t xml:space="preserve">　　　　　　</w:t>
      </w:r>
      <w:r w:rsidR="006255A5">
        <w:rPr>
          <w:rFonts w:hint="eastAsia"/>
          <w:sz w:val="22"/>
          <w:szCs w:val="22"/>
          <w:u w:val="single"/>
        </w:rPr>
        <w:t xml:space="preserve">　　</w:t>
      </w:r>
      <w:r w:rsidRPr="00745C16">
        <w:rPr>
          <w:rFonts w:hint="eastAsia"/>
          <w:sz w:val="22"/>
          <w:szCs w:val="22"/>
          <w:u w:val="single"/>
        </w:rPr>
        <w:t xml:space="preserve">　</w:t>
      </w:r>
      <w:r w:rsidR="00882454" w:rsidRPr="00745C16">
        <w:rPr>
          <w:rFonts w:hint="eastAsia"/>
          <w:sz w:val="22"/>
          <w:szCs w:val="22"/>
          <w:u w:val="single"/>
        </w:rPr>
        <w:t xml:space="preserve">　　　　</w:t>
      </w:r>
      <w:r w:rsidR="00BA0FA0" w:rsidRPr="00C81F62">
        <w:rPr>
          <w:rFonts w:hint="eastAsia"/>
          <w:sz w:val="22"/>
          <w:szCs w:val="22"/>
        </w:rPr>
        <w:t xml:space="preserve">　</w:t>
      </w:r>
    </w:p>
    <w:p w14:paraId="653E504F" w14:textId="28C31A1F" w:rsidR="00882454" w:rsidRPr="00745C16" w:rsidRDefault="00882454" w:rsidP="00503D8E">
      <w:pPr>
        <w:overflowPunct/>
        <w:spacing w:line="360" w:lineRule="auto"/>
        <w:jc w:val="right"/>
        <w:rPr>
          <w:rFonts w:eastAsia="DengXian"/>
          <w:sz w:val="22"/>
          <w:szCs w:val="22"/>
          <w:lang w:eastAsia="zh-CN"/>
        </w:rPr>
      </w:pPr>
      <w:r w:rsidRPr="00745C16">
        <w:rPr>
          <w:rFonts w:hint="eastAsia"/>
          <w:sz w:val="22"/>
          <w:szCs w:val="22"/>
          <w:lang w:eastAsia="zh-CN"/>
        </w:rPr>
        <w:t xml:space="preserve">電話番号　</w:t>
      </w:r>
      <w:r w:rsidRPr="00745C16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</w:t>
      </w:r>
      <w:r w:rsidRPr="00C81F62">
        <w:rPr>
          <w:rFonts w:hint="eastAsia"/>
          <w:sz w:val="22"/>
          <w:szCs w:val="22"/>
          <w:lang w:eastAsia="zh-CN"/>
        </w:rPr>
        <w:t xml:space="preserve">　</w:t>
      </w:r>
    </w:p>
    <w:p w14:paraId="57991E02" w14:textId="77777777" w:rsidR="00466335" w:rsidRPr="00745C16" w:rsidRDefault="00466335" w:rsidP="00466335">
      <w:pPr>
        <w:overflowPunct/>
        <w:rPr>
          <w:sz w:val="22"/>
          <w:szCs w:val="22"/>
          <w:lang w:eastAsia="zh-TW"/>
        </w:rPr>
      </w:pPr>
    </w:p>
    <w:p w14:paraId="28210BAB" w14:textId="69478829" w:rsidR="00466335" w:rsidRPr="00745C16" w:rsidRDefault="00CB6455" w:rsidP="00466335">
      <w:pPr>
        <w:overflowPunct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上天草</w:t>
      </w:r>
      <w:r w:rsidR="00466335" w:rsidRPr="00745C16">
        <w:rPr>
          <w:rFonts w:hint="eastAsia"/>
          <w:sz w:val="28"/>
          <w:szCs w:val="28"/>
        </w:rPr>
        <w:t>市省エネ家電</w:t>
      </w:r>
      <w:r w:rsidR="00CF6B07">
        <w:rPr>
          <w:rFonts w:hint="eastAsia"/>
          <w:sz w:val="28"/>
          <w:szCs w:val="28"/>
        </w:rPr>
        <w:t>買換え</w:t>
      </w:r>
      <w:r w:rsidR="00466335" w:rsidRPr="00745C16">
        <w:rPr>
          <w:rFonts w:hint="eastAsia"/>
          <w:sz w:val="28"/>
          <w:szCs w:val="28"/>
        </w:rPr>
        <w:t>促進</w:t>
      </w:r>
      <w:r w:rsidR="00466335" w:rsidRPr="00745C16">
        <w:rPr>
          <w:rFonts w:hint="eastAsia"/>
          <w:sz w:val="28"/>
          <w:szCs w:val="28"/>
          <w:lang w:eastAsia="zh-TW"/>
        </w:rPr>
        <w:t>補助金交付請求書</w:t>
      </w:r>
    </w:p>
    <w:p w14:paraId="5A2DDE00" w14:textId="77777777" w:rsidR="006447D3" w:rsidRPr="00745C16" w:rsidRDefault="006447D3">
      <w:pPr>
        <w:overflowPunct/>
        <w:rPr>
          <w:rFonts w:eastAsia="DengXian"/>
          <w:sz w:val="22"/>
          <w:szCs w:val="22"/>
        </w:rPr>
      </w:pPr>
    </w:p>
    <w:p w14:paraId="2CAA950C" w14:textId="391098CA" w:rsidR="006447D3" w:rsidRDefault="006447D3" w:rsidP="00BA0FA0">
      <w:pPr>
        <w:overflowPunct/>
        <w:rPr>
          <w:sz w:val="22"/>
          <w:szCs w:val="22"/>
        </w:rPr>
      </w:pPr>
      <w:r w:rsidRPr="00745C16">
        <w:rPr>
          <w:rFonts w:hint="eastAsia"/>
          <w:sz w:val="22"/>
          <w:szCs w:val="22"/>
        </w:rPr>
        <w:t xml:space="preserve">　</w:t>
      </w:r>
      <w:r w:rsidR="00BA0FA0">
        <w:rPr>
          <w:rFonts w:hint="eastAsia"/>
          <w:sz w:val="22"/>
          <w:szCs w:val="22"/>
        </w:rPr>
        <w:t xml:space="preserve">　　　</w:t>
      </w:r>
      <w:r w:rsidRPr="00745C16">
        <w:rPr>
          <w:rFonts w:hint="eastAsia"/>
          <w:sz w:val="22"/>
          <w:szCs w:val="22"/>
        </w:rPr>
        <w:t xml:space="preserve">　年　　月　　日付け</w:t>
      </w:r>
      <w:r w:rsidR="00CA79A7">
        <w:rPr>
          <w:rFonts w:hint="eastAsia"/>
          <w:sz w:val="22"/>
          <w:szCs w:val="22"/>
        </w:rPr>
        <w:t xml:space="preserve">　　　</w:t>
      </w:r>
      <w:r w:rsidRPr="00745C16">
        <w:rPr>
          <w:rFonts w:hint="eastAsia"/>
          <w:sz w:val="22"/>
          <w:szCs w:val="22"/>
        </w:rPr>
        <w:t>第</w:t>
      </w:r>
      <w:r w:rsidR="00CA79A7">
        <w:rPr>
          <w:rFonts w:hint="eastAsia"/>
          <w:sz w:val="22"/>
          <w:szCs w:val="22"/>
        </w:rPr>
        <w:t xml:space="preserve">　　　</w:t>
      </w:r>
      <w:r w:rsidRPr="00745C16">
        <w:rPr>
          <w:rFonts w:hint="eastAsia"/>
          <w:sz w:val="22"/>
          <w:szCs w:val="22"/>
        </w:rPr>
        <w:t>号により交付決定</w:t>
      </w:r>
      <w:r w:rsidR="009854D6">
        <w:rPr>
          <w:rFonts w:hint="eastAsia"/>
          <w:sz w:val="22"/>
          <w:szCs w:val="22"/>
        </w:rPr>
        <w:t>及び確定</w:t>
      </w:r>
      <w:r w:rsidRPr="00745C16">
        <w:rPr>
          <w:rFonts w:hint="eastAsia"/>
          <w:sz w:val="22"/>
          <w:szCs w:val="22"/>
        </w:rPr>
        <w:t>がありました</w:t>
      </w:r>
      <w:r w:rsidR="00330565">
        <w:rPr>
          <w:rFonts w:hint="eastAsia"/>
          <w:sz w:val="22"/>
          <w:szCs w:val="22"/>
        </w:rPr>
        <w:t>上天草</w:t>
      </w:r>
      <w:r w:rsidR="00882454" w:rsidRPr="00745C16">
        <w:rPr>
          <w:rFonts w:hint="eastAsia"/>
          <w:sz w:val="22"/>
          <w:szCs w:val="22"/>
        </w:rPr>
        <w:t>市省エネ家電</w:t>
      </w:r>
      <w:r w:rsidR="00CF6B07">
        <w:rPr>
          <w:rFonts w:hint="eastAsia"/>
          <w:sz w:val="22"/>
          <w:szCs w:val="22"/>
        </w:rPr>
        <w:t>買換え</w:t>
      </w:r>
      <w:r w:rsidR="00882454" w:rsidRPr="00745C16">
        <w:rPr>
          <w:rFonts w:hint="eastAsia"/>
          <w:sz w:val="22"/>
          <w:szCs w:val="22"/>
        </w:rPr>
        <w:t>促進</w:t>
      </w:r>
      <w:r w:rsidRPr="00745C16">
        <w:rPr>
          <w:rFonts w:hint="eastAsia"/>
          <w:sz w:val="22"/>
          <w:szCs w:val="22"/>
        </w:rPr>
        <w:t>補助金について、</w:t>
      </w:r>
      <w:r w:rsidR="00330565">
        <w:rPr>
          <w:rFonts w:hint="eastAsia"/>
          <w:sz w:val="22"/>
          <w:szCs w:val="22"/>
        </w:rPr>
        <w:t>上天草</w:t>
      </w:r>
      <w:r w:rsidR="00882454" w:rsidRPr="00745C16">
        <w:rPr>
          <w:rFonts w:hint="eastAsia"/>
          <w:sz w:val="22"/>
          <w:szCs w:val="22"/>
        </w:rPr>
        <w:t>市省エネ家電</w:t>
      </w:r>
      <w:r w:rsidR="00CF6B07">
        <w:rPr>
          <w:rFonts w:hint="eastAsia"/>
          <w:sz w:val="22"/>
          <w:szCs w:val="22"/>
        </w:rPr>
        <w:t>買換え</w:t>
      </w:r>
      <w:r w:rsidR="00882454" w:rsidRPr="00745C16">
        <w:rPr>
          <w:rFonts w:hint="eastAsia"/>
          <w:sz w:val="22"/>
          <w:szCs w:val="22"/>
        </w:rPr>
        <w:t>促進</w:t>
      </w:r>
      <w:r w:rsidRPr="00745C16">
        <w:rPr>
          <w:rFonts w:hint="eastAsia"/>
          <w:sz w:val="22"/>
          <w:szCs w:val="22"/>
        </w:rPr>
        <w:t>補助金交付要綱第</w:t>
      </w:r>
      <w:r w:rsidR="00AD335D">
        <w:rPr>
          <w:rFonts w:hint="eastAsia"/>
          <w:sz w:val="22"/>
          <w:szCs w:val="22"/>
        </w:rPr>
        <w:t>８</w:t>
      </w:r>
      <w:r w:rsidRPr="00745C16">
        <w:rPr>
          <w:rFonts w:hint="eastAsia"/>
          <w:sz w:val="22"/>
          <w:szCs w:val="22"/>
        </w:rPr>
        <w:t>条の規定に基づき、下記のとおり補助金の交付を請求します。</w:t>
      </w:r>
    </w:p>
    <w:p w14:paraId="1F75931B" w14:textId="77777777" w:rsidR="00CA79A7" w:rsidRPr="00CA79A7" w:rsidRDefault="00CA79A7" w:rsidP="00BA0FA0">
      <w:pPr>
        <w:overflowPunct/>
        <w:rPr>
          <w:sz w:val="22"/>
          <w:szCs w:val="22"/>
        </w:rPr>
      </w:pPr>
    </w:p>
    <w:p w14:paraId="4454B6BD" w14:textId="7C992F7F" w:rsidR="006447D3" w:rsidRDefault="006447D3">
      <w:pPr>
        <w:overflowPunct/>
        <w:jc w:val="center"/>
        <w:rPr>
          <w:rFonts w:eastAsia="PMingLiU"/>
          <w:sz w:val="22"/>
          <w:szCs w:val="22"/>
          <w:lang w:eastAsia="zh-TW"/>
        </w:rPr>
      </w:pPr>
      <w:r w:rsidRPr="00745C16">
        <w:rPr>
          <w:rFonts w:hint="eastAsia"/>
          <w:sz w:val="22"/>
          <w:szCs w:val="22"/>
          <w:lang w:eastAsia="zh-TW"/>
        </w:rPr>
        <w:t>記</w:t>
      </w:r>
    </w:p>
    <w:p w14:paraId="1BC02049" w14:textId="77777777" w:rsidR="00CA79A7" w:rsidRPr="00CA79A7" w:rsidRDefault="00CA79A7" w:rsidP="00CA79A7">
      <w:pPr>
        <w:overflowPunct/>
        <w:rPr>
          <w:rFonts w:eastAsia="PMingLiU"/>
          <w:sz w:val="22"/>
          <w:szCs w:val="22"/>
          <w:lang w:eastAsia="zh-TW"/>
        </w:rPr>
      </w:pPr>
    </w:p>
    <w:p w14:paraId="132443A7" w14:textId="618F41DD" w:rsidR="006447D3" w:rsidRPr="00745C16" w:rsidRDefault="006447D3">
      <w:pPr>
        <w:overflowPunct/>
        <w:rPr>
          <w:sz w:val="22"/>
          <w:szCs w:val="22"/>
          <w:lang w:eastAsia="zh-TW"/>
        </w:rPr>
      </w:pPr>
      <w:r w:rsidRPr="00745C16">
        <w:rPr>
          <w:rFonts w:hint="eastAsia"/>
          <w:sz w:val="22"/>
          <w:szCs w:val="22"/>
          <w:lang w:eastAsia="zh-TW"/>
        </w:rPr>
        <w:t xml:space="preserve">１　補助金交付請求額　　　　</w:t>
      </w:r>
      <w:r w:rsidRPr="00745C16">
        <w:rPr>
          <w:rFonts w:hint="eastAsia"/>
          <w:sz w:val="22"/>
          <w:szCs w:val="22"/>
          <w:u w:val="single"/>
          <w:lang w:eastAsia="zh-TW"/>
        </w:rPr>
        <w:t xml:space="preserve">金　　</w:t>
      </w:r>
      <w:r w:rsidR="00DA1145">
        <w:rPr>
          <w:rFonts w:hint="eastAsia"/>
          <w:sz w:val="22"/>
          <w:szCs w:val="22"/>
          <w:u w:val="single"/>
        </w:rPr>
        <w:t xml:space="preserve">　　　　　　</w:t>
      </w:r>
      <w:r w:rsidRPr="00745C16">
        <w:rPr>
          <w:rFonts w:hint="eastAsia"/>
          <w:sz w:val="22"/>
          <w:szCs w:val="22"/>
          <w:u w:val="single"/>
          <w:lang w:eastAsia="zh-TW"/>
        </w:rPr>
        <w:t xml:space="preserve">　　円</w:t>
      </w:r>
    </w:p>
    <w:p w14:paraId="71442992" w14:textId="77777777" w:rsidR="006447D3" w:rsidRPr="00BA0FA0" w:rsidRDefault="006447D3">
      <w:pPr>
        <w:overflowPunct/>
        <w:rPr>
          <w:sz w:val="22"/>
          <w:szCs w:val="22"/>
          <w:lang w:eastAsia="zh-TW"/>
        </w:rPr>
      </w:pPr>
    </w:p>
    <w:p w14:paraId="5EFBAB74" w14:textId="77777777" w:rsidR="006447D3" w:rsidRPr="00745C16" w:rsidRDefault="006447D3">
      <w:pPr>
        <w:overflowPunct/>
        <w:spacing w:after="120"/>
        <w:rPr>
          <w:sz w:val="22"/>
          <w:szCs w:val="22"/>
        </w:rPr>
      </w:pPr>
      <w:r w:rsidRPr="00745C16">
        <w:rPr>
          <w:rFonts w:hint="eastAsia"/>
          <w:sz w:val="22"/>
          <w:szCs w:val="22"/>
        </w:rPr>
        <w:t>２　振込先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39"/>
      </w:tblGrid>
      <w:tr w:rsidR="00C46D04" w:rsidRPr="00CA79A7" w14:paraId="733AD4D0" w14:textId="1CD3DE8D" w:rsidTr="00C81F62">
        <w:trPr>
          <w:trHeight w:val="699"/>
        </w:trPr>
        <w:tc>
          <w:tcPr>
            <w:tcW w:w="1635" w:type="dxa"/>
            <w:shd w:val="clear" w:color="auto" w:fill="auto"/>
            <w:vAlign w:val="center"/>
          </w:tcPr>
          <w:p w14:paraId="77ED6877" w14:textId="2F23C4A6" w:rsidR="00C46D04" w:rsidRPr="00E71F56" w:rsidRDefault="00C46D04">
            <w:pPr>
              <w:overflowPunct/>
              <w:rPr>
                <w:sz w:val="22"/>
                <w:szCs w:val="22"/>
              </w:rPr>
            </w:pPr>
            <w:r w:rsidRPr="00E71F56">
              <w:rPr>
                <w:rFonts w:hint="eastAsia"/>
                <w:spacing w:val="35"/>
                <w:sz w:val="22"/>
                <w:szCs w:val="22"/>
              </w:rPr>
              <w:t>金融機</w:t>
            </w:r>
            <w:r w:rsidRPr="00E71F56">
              <w:rPr>
                <w:rFonts w:hint="eastAsia"/>
                <w:sz w:val="22"/>
                <w:szCs w:val="22"/>
              </w:rPr>
              <w:t>関名</w:t>
            </w:r>
          </w:p>
        </w:tc>
        <w:tc>
          <w:tcPr>
            <w:tcW w:w="2837" w:type="dxa"/>
            <w:gridSpan w:val="6"/>
            <w:shd w:val="clear" w:color="auto" w:fill="auto"/>
            <w:vAlign w:val="center"/>
          </w:tcPr>
          <w:p w14:paraId="2F733EBE" w14:textId="2132D266" w:rsidR="00C46D04" w:rsidRPr="00E71F56" w:rsidRDefault="00C46D04" w:rsidP="003727F1">
            <w:pPr>
              <w:spacing w:beforeLines="50" w:before="167" w:line="360" w:lineRule="auto"/>
              <w:ind w:firstLineChars="800" w:firstLine="1680"/>
              <w:jc w:val="center"/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C1B3B45" w14:textId="43D73917" w:rsidR="00C46D04" w:rsidRPr="00E71F56" w:rsidRDefault="00C46D04" w:rsidP="00A43BA1">
            <w:pPr>
              <w:spacing w:beforeLines="50" w:before="167" w:line="360" w:lineRule="auto"/>
              <w:jc w:val="center"/>
            </w:pPr>
            <w:r w:rsidRPr="00E71F56">
              <w:rPr>
                <w:rFonts w:hint="eastAsia"/>
              </w:rPr>
              <w:t>支 店 名 等</w:t>
            </w:r>
          </w:p>
        </w:tc>
        <w:tc>
          <w:tcPr>
            <w:tcW w:w="2331" w:type="dxa"/>
            <w:gridSpan w:val="5"/>
            <w:shd w:val="clear" w:color="auto" w:fill="auto"/>
            <w:vAlign w:val="center"/>
          </w:tcPr>
          <w:p w14:paraId="070D7D2D" w14:textId="7C1A1416" w:rsidR="00C46D04" w:rsidRPr="00E71F56" w:rsidRDefault="00C46D04" w:rsidP="00A264D4">
            <w:pPr>
              <w:spacing w:beforeLines="50" w:before="167"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46D04" w:rsidRPr="00CA79A7" w14:paraId="77CE34F7" w14:textId="77777777" w:rsidTr="00C81F62">
        <w:trPr>
          <w:trHeight w:val="680"/>
        </w:trPr>
        <w:tc>
          <w:tcPr>
            <w:tcW w:w="1635" w:type="dxa"/>
            <w:shd w:val="clear" w:color="auto" w:fill="auto"/>
            <w:vAlign w:val="center"/>
          </w:tcPr>
          <w:p w14:paraId="33032EF1" w14:textId="375FBC4C" w:rsidR="00C46D04" w:rsidRPr="00E71F56" w:rsidRDefault="00C46D04">
            <w:pPr>
              <w:overflowPunct/>
              <w:rPr>
                <w:sz w:val="22"/>
                <w:szCs w:val="22"/>
              </w:rPr>
            </w:pPr>
            <w:r w:rsidRPr="00E71F56">
              <w:rPr>
                <w:rFonts w:hint="eastAsia"/>
                <w:sz w:val="22"/>
                <w:szCs w:val="22"/>
              </w:rPr>
              <w:t>預 金 種 別</w:t>
            </w:r>
          </w:p>
        </w:tc>
        <w:tc>
          <w:tcPr>
            <w:tcW w:w="6587" w:type="dxa"/>
            <w:gridSpan w:val="14"/>
            <w:shd w:val="clear" w:color="auto" w:fill="auto"/>
            <w:vAlign w:val="center"/>
          </w:tcPr>
          <w:p w14:paraId="1C2CA54D" w14:textId="77777777" w:rsidR="00C46D04" w:rsidRPr="00E71F56" w:rsidRDefault="00C46D04" w:rsidP="002E01F8">
            <w:pPr>
              <w:overflowPunct/>
              <w:ind w:firstLineChars="100" w:firstLine="220"/>
              <w:rPr>
                <w:sz w:val="22"/>
                <w:szCs w:val="22"/>
                <w:lang w:eastAsia="zh-CN"/>
              </w:rPr>
            </w:pPr>
            <w:r w:rsidRPr="00E71F56">
              <w:rPr>
                <w:rFonts w:hint="eastAsia"/>
                <w:sz w:val="22"/>
                <w:szCs w:val="22"/>
                <w:lang w:eastAsia="zh-CN"/>
              </w:rPr>
              <w:t>１　普通　　　　２　当座</w:t>
            </w:r>
          </w:p>
        </w:tc>
      </w:tr>
      <w:tr w:rsidR="00C46D04" w:rsidRPr="00CA79A7" w14:paraId="6A63A656" w14:textId="539986DE" w:rsidTr="00C81F62">
        <w:trPr>
          <w:cantSplit/>
          <w:trHeight w:val="680"/>
        </w:trPr>
        <w:tc>
          <w:tcPr>
            <w:tcW w:w="1635" w:type="dxa"/>
            <w:shd w:val="clear" w:color="auto" w:fill="auto"/>
            <w:vAlign w:val="center"/>
          </w:tcPr>
          <w:p w14:paraId="0452751E" w14:textId="75BA8BEC" w:rsidR="00C46D04" w:rsidRPr="00E71F56" w:rsidRDefault="00C46D04" w:rsidP="00A43BA1">
            <w:pPr>
              <w:overflowPunct/>
              <w:rPr>
                <w:sz w:val="22"/>
                <w:szCs w:val="22"/>
              </w:rPr>
            </w:pPr>
            <w:r w:rsidRPr="00E71F56">
              <w:rPr>
                <w:rFonts w:hint="eastAsia"/>
                <w:sz w:val="22"/>
                <w:szCs w:val="22"/>
              </w:rPr>
              <w:t>口 座 番 号</w:t>
            </w:r>
          </w:p>
        </w:tc>
        <w:tc>
          <w:tcPr>
            <w:tcW w:w="6587" w:type="dxa"/>
            <w:gridSpan w:val="14"/>
            <w:shd w:val="clear" w:color="auto" w:fill="auto"/>
            <w:vAlign w:val="center"/>
          </w:tcPr>
          <w:p w14:paraId="43D7E6F0" w14:textId="77777777" w:rsidR="00C46D04" w:rsidRPr="00E71F56" w:rsidRDefault="00C46D04" w:rsidP="00A43BA1">
            <w:pPr>
              <w:overflowPunct/>
              <w:rPr>
                <w:sz w:val="22"/>
                <w:szCs w:val="22"/>
              </w:rPr>
            </w:pPr>
          </w:p>
        </w:tc>
      </w:tr>
      <w:tr w:rsidR="00C46D04" w:rsidRPr="00CA79A7" w14:paraId="4D58168E" w14:textId="77777777" w:rsidTr="00C81F62">
        <w:trPr>
          <w:cantSplit/>
          <w:trHeight w:val="439"/>
        </w:trPr>
        <w:tc>
          <w:tcPr>
            <w:tcW w:w="1635" w:type="dxa"/>
            <w:vMerge w:val="restart"/>
          </w:tcPr>
          <w:p w14:paraId="1099C464" w14:textId="77777777" w:rsidR="00C46D04" w:rsidRDefault="00C46D04" w:rsidP="00974952">
            <w:pPr>
              <w:overflowPunct/>
              <w:jc w:val="center"/>
              <w:rPr>
                <w:sz w:val="22"/>
                <w:szCs w:val="22"/>
              </w:rPr>
            </w:pPr>
          </w:p>
          <w:p w14:paraId="58D17C75" w14:textId="77777777" w:rsidR="00C46D04" w:rsidRDefault="00C46D04" w:rsidP="00974952">
            <w:pPr>
              <w:overflowPunct/>
              <w:jc w:val="center"/>
              <w:rPr>
                <w:sz w:val="22"/>
                <w:szCs w:val="22"/>
              </w:rPr>
            </w:pPr>
          </w:p>
          <w:p w14:paraId="2532010F" w14:textId="77777777" w:rsidR="00C46D04" w:rsidRDefault="00C46D04" w:rsidP="0097495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ゆうちょ銀行</w:t>
            </w:r>
          </w:p>
          <w:p w14:paraId="0A978E94" w14:textId="77777777" w:rsidR="00C46D04" w:rsidRDefault="00C46D04" w:rsidP="00974952">
            <w:pPr>
              <w:overflowPunct/>
              <w:jc w:val="center"/>
              <w:rPr>
                <w:sz w:val="22"/>
                <w:szCs w:val="22"/>
              </w:rPr>
            </w:pPr>
          </w:p>
          <w:p w14:paraId="7CB12D9E" w14:textId="0A5F71A5" w:rsidR="00C46D04" w:rsidRDefault="00C46D04" w:rsidP="00974952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6"/>
            <w:shd w:val="clear" w:color="auto" w:fill="auto"/>
            <w:vAlign w:val="center"/>
          </w:tcPr>
          <w:p w14:paraId="7079E29E" w14:textId="4F11E5FE" w:rsidR="00C46D04" w:rsidRPr="00E71F56" w:rsidRDefault="00C46D04" w:rsidP="0097495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記号番号</w:t>
            </w:r>
          </w:p>
        </w:tc>
        <w:tc>
          <w:tcPr>
            <w:tcW w:w="3750" w:type="dxa"/>
            <w:gridSpan w:val="8"/>
            <w:shd w:val="clear" w:color="auto" w:fill="auto"/>
            <w:vAlign w:val="center"/>
          </w:tcPr>
          <w:p w14:paraId="52316E0F" w14:textId="3EAC2577" w:rsidR="00C46D04" w:rsidRPr="00E71F56" w:rsidRDefault="00C46D04" w:rsidP="0097495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口座番号（右詰で記入）</w:t>
            </w:r>
          </w:p>
        </w:tc>
      </w:tr>
      <w:tr w:rsidR="00C81F62" w:rsidRPr="00CA79A7" w14:paraId="2604D102" w14:textId="77777777" w:rsidTr="00C81F62">
        <w:trPr>
          <w:cantSplit/>
          <w:trHeight w:val="848"/>
        </w:trPr>
        <w:tc>
          <w:tcPr>
            <w:tcW w:w="1635" w:type="dxa"/>
            <w:vMerge/>
          </w:tcPr>
          <w:p w14:paraId="2F7A6AB7" w14:textId="77777777" w:rsidR="00C46D04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B15F3E" w14:textId="342FF944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9F9694" w14:textId="77777777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660896E" w14:textId="77777777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084F663" w14:textId="77777777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64E78C" w14:textId="5DF6E6FA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F13A600" w14:textId="49B00FD1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26BCF47" w14:textId="19336905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FBA612" w14:textId="77777777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D1EBAC1" w14:textId="77777777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EF837D" w14:textId="77777777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94122C" w14:textId="77777777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C8A11ED" w14:textId="77777777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7DE992C" w14:textId="77777777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0ABD16" w14:textId="64F815D5" w:rsidR="00C46D04" w:rsidRPr="00E71F56" w:rsidRDefault="00C46D04" w:rsidP="00325DB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</w:tr>
      <w:tr w:rsidR="00C46D04" w:rsidRPr="00CA79A7" w14:paraId="68843931" w14:textId="77777777" w:rsidTr="00C81F62">
        <w:trPr>
          <w:trHeight w:val="406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120E" w14:textId="065CAD20" w:rsidR="00C46D04" w:rsidRPr="00E71F56" w:rsidRDefault="00C46D04" w:rsidP="00882454">
            <w:pPr>
              <w:overflowPunct/>
              <w:rPr>
                <w:sz w:val="22"/>
                <w:szCs w:val="22"/>
              </w:rPr>
            </w:pPr>
            <w:r w:rsidRPr="00E71F56">
              <w:rPr>
                <w:rFonts w:hint="eastAsia"/>
                <w:sz w:val="22"/>
                <w:szCs w:val="22"/>
              </w:rPr>
              <w:t>フ リ ガ ナ</w:t>
            </w:r>
          </w:p>
        </w:tc>
        <w:tc>
          <w:tcPr>
            <w:tcW w:w="658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E4A46" w14:textId="77777777" w:rsidR="00C46D04" w:rsidRPr="00E71F56" w:rsidRDefault="00C46D04" w:rsidP="002E01F8">
            <w:pPr>
              <w:overflowPunct/>
              <w:rPr>
                <w:sz w:val="22"/>
                <w:szCs w:val="22"/>
              </w:rPr>
            </w:pPr>
            <w:r w:rsidRPr="00E71F5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46D04" w:rsidRPr="00745C16" w14:paraId="1A12F1BF" w14:textId="77777777" w:rsidTr="00C81F62">
        <w:trPr>
          <w:trHeight w:val="856"/>
        </w:trPr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2FDDE" w14:textId="05E838F3" w:rsidR="00C46D04" w:rsidRPr="00E71F56" w:rsidRDefault="00C46D04" w:rsidP="00882454">
            <w:pPr>
              <w:overflowPunct/>
              <w:rPr>
                <w:sz w:val="22"/>
                <w:szCs w:val="22"/>
              </w:rPr>
            </w:pPr>
            <w:r w:rsidRPr="00E71F56">
              <w:rPr>
                <w:rFonts w:hint="eastAsia"/>
                <w:spacing w:val="35"/>
                <w:sz w:val="22"/>
                <w:szCs w:val="22"/>
              </w:rPr>
              <w:t>口座名</w:t>
            </w:r>
            <w:r w:rsidRPr="00E71F56">
              <w:rPr>
                <w:rFonts w:hint="eastAsia"/>
                <w:sz w:val="22"/>
                <w:szCs w:val="22"/>
              </w:rPr>
              <w:t>義 人</w:t>
            </w:r>
          </w:p>
        </w:tc>
        <w:tc>
          <w:tcPr>
            <w:tcW w:w="658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20B29" w14:textId="77777777" w:rsidR="00C46D04" w:rsidRPr="00E71F56" w:rsidRDefault="00C46D04" w:rsidP="002E01F8">
            <w:pPr>
              <w:overflowPunct/>
              <w:rPr>
                <w:sz w:val="22"/>
                <w:szCs w:val="22"/>
              </w:rPr>
            </w:pPr>
            <w:r w:rsidRPr="00E71F5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63D0FBA9" w14:textId="77777777" w:rsidR="006447D3" w:rsidRPr="00745C16" w:rsidRDefault="006447D3">
      <w:pPr>
        <w:overflowPunct/>
        <w:spacing w:before="120"/>
        <w:ind w:left="210" w:hanging="210"/>
        <w:rPr>
          <w:sz w:val="22"/>
          <w:szCs w:val="22"/>
        </w:rPr>
      </w:pPr>
      <w:bookmarkStart w:id="0" w:name="_GoBack"/>
      <w:bookmarkEnd w:id="0"/>
    </w:p>
    <w:sectPr w:rsidR="006447D3" w:rsidRPr="00745C16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BF83B" w14:textId="77777777" w:rsidR="00046C7C" w:rsidRDefault="00046C7C">
      <w:r>
        <w:separator/>
      </w:r>
    </w:p>
  </w:endnote>
  <w:endnote w:type="continuationSeparator" w:id="0">
    <w:p w14:paraId="01D63918" w14:textId="77777777" w:rsidR="00046C7C" w:rsidRDefault="0004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C5E9" w14:textId="216CF886" w:rsidR="006447D3" w:rsidRDefault="006447D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93898" w14:textId="77777777" w:rsidR="00046C7C" w:rsidRDefault="00046C7C">
      <w:r>
        <w:separator/>
      </w:r>
    </w:p>
  </w:footnote>
  <w:footnote w:type="continuationSeparator" w:id="0">
    <w:p w14:paraId="16C63E83" w14:textId="77777777" w:rsidR="00046C7C" w:rsidRDefault="0004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8F295" w14:textId="77777777" w:rsidR="006447D3" w:rsidRDefault="006447D3">
    <w:pPr>
      <w:pStyle w:val="a3"/>
      <w:rPr>
        <w:lang w:eastAsia="zh-TW"/>
      </w:rPr>
    </w:pPr>
    <w:r>
      <w:rPr>
        <w:lang w:eastAsia="zh-TW"/>
      </w:rPr>
      <w:t>1039-3</w:t>
    </w:r>
    <w:r>
      <w:rPr>
        <w:rFonts w:hint="eastAsia"/>
        <w:lang w:eastAsia="zh-TW"/>
      </w:rPr>
      <w:t>八代市水質検査補助金交付要綱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CBD0" w14:textId="01114B82" w:rsidR="00745C16" w:rsidRDefault="00745C16" w:rsidP="00745C16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CD8FB" w14:textId="77777777" w:rsidR="006447D3" w:rsidRDefault="006447D3">
    <w:pPr>
      <w:pStyle w:val="a3"/>
      <w:rPr>
        <w:lang w:eastAsia="zh-TW"/>
      </w:rPr>
    </w:pPr>
    <w:r>
      <w:rPr>
        <w:lang w:eastAsia="zh-TW"/>
      </w:rPr>
      <w:t>1039-3</w:t>
    </w:r>
    <w:r>
      <w:rPr>
        <w:rFonts w:hint="eastAsia"/>
        <w:lang w:eastAsia="zh-TW"/>
      </w:rPr>
      <w:t>八代市水質検査補助金交付要綱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F1A9A"/>
    <w:multiLevelType w:val="hybridMultilevel"/>
    <w:tmpl w:val="2FB8259A"/>
    <w:lvl w:ilvl="0" w:tplc="753E60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C8"/>
    <w:rsid w:val="00035E7B"/>
    <w:rsid w:val="00046C7C"/>
    <w:rsid w:val="0007174B"/>
    <w:rsid w:val="000D65F8"/>
    <w:rsid w:val="00103BF0"/>
    <w:rsid w:val="00117872"/>
    <w:rsid w:val="001A28DA"/>
    <w:rsid w:val="001B57C5"/>
    <w:rsid w:val="00244B80"/>
    <w:rsid w:val="00267326"/>
    <w:rsid w:val="002829C1"/>
    <w:rsid w:val="002E01F8"/>
    <w:rsid w:val="00313430"/>
    <w:rsid w:val="00320DC8"/>
    <w:rsid w:val="00325DB9"/>
    <w:rsid w:val="00330565"/>
    <w:rsid w:val="00350F34"/>
    <w:rsid w:val="00360413"/>
    <w:rsid w:val="003727F1"/>
    <w:rsid w:val="0038732B"/>
    <w:rsid w:val="003C4A96"/>
    <w:rsid w:val="00466335"/>
    <w:rsid w:val="004B3382"/>
    <w:rsid w:val="00503D8E"/>
    <w:rsid w:val="00551C8F"/>
    <w:rsid w:val="005E69CD"/>
    <w:rsid w:val="00601E2C"/>
    <w:rsid w:val="006255A5"/>
    <w:rsid w:val="006447D3"/>
    <w:rsid w:val="006A0ADE"/>
    <w:rsid w:val="006D0A2D"/>
    <w:rsid w:val="007309C7"/>
    <w:rsid w:val="00745C16"/>
    <w:rsid w:val="0075693D"/>
    <w:rsid w:val="00762102"/>
    <w:rsid w:val="00787640"/>
    <w:rsid w:val="0081376E"/>
    <w:rsid w:val="00823E35"/>
    <w:rsid w:val="00882454"/>
    <w:rsid w:val="008D5834"/>
    <w:rsid w:val="008E50AB"/>
    <w:rsid w:val="00946DAC"/>
    <w:rsid w:val="00974952"/>
    <w:rsid w:val="009854D6"/>
    <w:rsid w:val="00986C9C"/>
    <w:rsid w:val="009C2309"/>
    <w:rsid w:val="00A264D4"/>
    <w:rsid w:val="00A3648C"/>
    <w:rsid w:val="00A43BA1"/>
    <w:rsid w:val="00AD335D"/>
    <w:rsid w:val="00AF514A"/>
    <w:rsid w:val="00B154DC"/>
    <w:rsid w:val="00B16C4D"/>
    <w:rsid w:val="00BA0FA0"/>
    <w:rsid w:val="00C46D04"/>
    <w:rsid w:val="00C5765C"/>
    <w:rsid w:val="00C668F8"/>
    <w:rsid w:val="00C766FB"/>
    <w:rsid w:val="00C81F62"/>
    <w:rsid w:val="00CA79A7"/>
    <w:rsid w:val="00CB6455"/>
    <w:rsid w:val="00CF3FC3"/>
    <w:rsid w:val="00CF6B07"/>
    <w:rsid w:val="00D21321"/>
    <w:rsid w:val="00D226ED"/>
    <w:rsid w:val="00D838BE"/>
    <w:rsid w:val="00DA1145"/>
    <w:rsid w:val="00DA20EE"/>
    <w:rsid w:val="00DB4BCF"/>
    <w:rsid w:val="00DD29AB"/>
    <w:rsid w:val="00E470F0"/>
    <w:rsid w:val="00E71F56"/>
    <w:rsid w:val="00E87782"/>
    <w:rsid w:val="00EC2C33"/>
    <w:rsid w:val="00ED6CBB"/>
    <w:rsid w:val="00F00135"/>
    <w:rsid w:val="00F1380B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59C4E"/>
  <w15:chartTrackingRefBased/>
  <w15:docId w15:val="{DA0F45E8-A111-4554-BFA1-A161E9C4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244B8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4B80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244B80"/>
    <w:rPr>
      <w:rFonts w:ascii="ＭＳ 明朝"/>
      <w:sz w:val="21"/>
    </w:rPr>
  </w:style>
  <w:style w:type="table" w:styleId="ac">
    <w:name w:val="Table Grid"/>
    <w:basedOn w:val="a1"/>
    <w:uiPriority w:val="59"/>
    <w:rsid w:val="00D22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125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貴史</dc:creator>
  <cp:keywords/>
  <dc:description/>
  <cp:lastModifiedBy>益田　誠也</cp:lastModifiedBy>
  <cp:revision>20</cp:revision>
  <cp:lastPrinted>2023-05-25T00:45:00Z</cp:lastPrinted>
  <dcterms:created xsi:type="dcterms:W3CDTF">2023-04-13T05:03:00Z</dcterms:created>
  <dcterms:modified xsi:type="dcterms:W3CDTF">2023-05-30T00:10:00Z</dcterms:modified>
  <cp:category/>
</cp:coreProperties>
</file>